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mallCaps/>
        </w:rPr>
        <w:id w:val="486957396"/>
        <w:docPartObj>
          <w:docPartGallery w:val="Cover Pages"/>
          <w:docPartUnique/>
        </w:docPartObj>
      </w:sdtPr>
      <w:sdtContent>
        <w:p w:rsidR="00151D2E" w:rsidRDefault="004325C9">
          <w:pPr>
            <w:spacing w:after="200"/>
            <w:rPr>
              <w:b/>
            </w:rPr>
          </w:pPr>
          <w:r w:rsidRPr="004325C9">
            <w:rPr>
              <w:rFonts w:asciiTheme="majorHAnsi" w:hAnsiTheme="majorHAnsi"/>
              <w:b/>
              <w:noProof/>
              <w:color w:val="D34817" w:themeColor="accent1"/>
              <w:sz w:val="48"/>
              <w:szCs w:val="48"/>
            </w:rPr>
            <w:pict>
              <v:rect id="_x0000_s1067" style="position:absolute;margin-left:25.1pt;margin-top:66pt;width:545.95pt;height:725.25pt;z-index:251664896;mso-width-percent:917;mso-position-horizontal-relative:page;mso-position-vertical-relative:page;mso-width-percent:917;mso-height-relative:margin" o:allowincell="f" filled="f" stroked="f">
                <v:textbox style="mso-next-textbox:#_x0000_s1067" inset="0,0,0,0">
                  <w:txbxContent>
                    <w:tbl>
                      <w:tblPr>
                        <w:tblStyle w:val="Grilledutableau"/>
                        <w:tblOverlap w:val="never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/>
                      </w:tblPr>
                      <w:tblGrid>
                        <w:gridCol w:w="10934"/>
                      </w:tblGrid>
                      <w:tr w:rsidR="00151D2E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151D2E" w:rsidRDefault="00151D2E">
                            <w:pPr>
                              <w:pStyle w:val="Sansinterligne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151D2E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151D2E" w:rsidRDefault="004325C9" w:rsidP="00110521">
                            <w:pPr>
                              <w:pStyle w:val="Sansinterligne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id w:val="3232653"/>
                                <w:placeholder>
                                  <w:docPart w:val="0B51A077359342C2B6BDBE42B186D833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110521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Mini Projet 2</w:t>
                                </w:r>
                              </w:sdtContent>
                            </w:sdt>
                          </w:p>
                        </w:tc>
                      </w:tr>
                      <w:tr w:rsidR="00151D2E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151D2E" w:rsidRDefault="00151D2E">
                            <w:pPr>
                              <w:pStyle w:val="Sansinterligne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151D2E">
                        <w:trPr>
                          <w:trHeight w:val="720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151D2E" w:rsidRDefault="004325C9" w:rsidP="001F58F5">
                            <w:pPr>
                              <w:pStyle w:val="Sansinterligne"/>
                              <w:suppressOverlap/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9D3511" w:themeColor="accent1" w:themeShade="BF"/>
                                  <w:spacing w:val="20"/>
                                  <w:sz w:val="28"/>
                                  <w:szCs w:val="28"/>
                                </w:rPr>
                                <w:id w:val="1652111"/>
                                <w:placeholder>
                                  <w:docPart w:val="91BEE33E048D4BC5BD37F972C7A7F5FD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r w:rsidR="001F58F5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9D3511" w:themeColor="accent1" w:themeShade="BF"/>
                                    <w:spacing w:val="20"/>
                                    <w:sz w:val="28"/>
                                    <w:szCs w:val="28"/>
                                  </w:rPr>
                                  <w:t>Décomposer un BMP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A06607" w:rsidRDefault="001F58F5" w:rsidP="00A06607">
                      <w:r>
                        <w:t xml:space="preserve">Ce programme a pour objectif de décomposer une image au </w:t>
                      </w:r>
                      <w:r w:rsidRPr="00110521">
                        <w:rPr>
                          <w:b/>
                        </w:rPr>
                        <w:t>format BMP de profondeur 24</w:t>
                      </w:r>
                      <w:r>
                        <w:t xml:space="preserve"> en 3 images ne comportant chacune que les couleurs élémentaires Rouge, Vert et Bleu.</w:t>
                      </w:r>
                    </w:p>
                    <w:p w:rsidR="00A06607" w:rsidRPr="00921E2F" w:rsidRDefault="00A06607" w:rsidP="00A06607">
                      <w:r w:rsidRPr="00921E2F">
                        <w:t xml:space="preserve"> </w:t>
                      </w:r>
                      <w:r w:rsidR="001F58F5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6391275" cy="4964735"/>
                            <wp:effectExtent l="19050" t="0" r="952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1275" cy="4964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1E2F">
                        <w:t xml:space="preserve"> </w:t>
                      </w:r>
                    </w:p>
                    <w:p w:rsidR="00A06607" w:rsidRDefault="001F58F5" w:rsidP="00A06607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334" w:lineRule="atLeast"/>
                        <w:jc w:val="both"/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bdr w:val="none" w:sz="0" w:space="0" w:color="auto" w:frame="1"/>
                        </w:rPr>
                        <w:t>Contraintes imposées</w:t>
                      </w:r>
                    </w:p>
                    <w:p w:rsidR="001F58F5" w:rsidRDefault="001F58F5" w:rsidP="001F58F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bdr w:val="none" w:sz="0" w:space="0" w:color="auto" w:frame="1"/>
                        </w:rPr>
                      </w:pPr>
                      <w:r w:rsidRPr="001F58F5">
                        <w:rPr>
                          <w:bdr w:val="none" w:sz="0" w:space="0" w:color="auto" w:frame="1"/>
                        </w:rPr>
                        <w:t>L’utilisateur doit, avec une fenêtre de dialogue, pouvoir choisir l’image originale.</w:t>
                      </w:r>
                    </w:p>
                    <w:p w:rsidR="001F58F5" w:rsidRDefault="001F58F5" w:rsidP="001F58F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bdr w:val="none" w:sz="0" w:space="0" w:color="auto" w:frame="1"/>
                        </w:rPr>
                      </w:pPr>
                      <w:r>
                        <w:rPr>
                          <w:bdr w:val="none" w:sz="0" w:space="0" w:color="auto" w:frame="1"/>
                        </w:rPr>
                        <w:t>Le programme reposera essentiellement sur la manipulation de tableaux dynamiques pour l’extraction.  Des bibliothèque</w:t>
                      </w:r>
                      <w:r w:rsidR="005027F2">
                        <w:rPr>
                          <w:bdr w:val="none" w:sz="0" w:space="0" w:color="auto" w:frame="1"/>
                        </w:rPr>
                        <w:t>s</w:t>
                      </w:r>
                      <w:r>
                        <w:rPr>
                          <w:bdr w:val="none" w:sz="0" w:space="0" w:color="auto" w:frame="1"/>
                        </w:rPr>
                        <w:t xml:space="preserve"> spécifiques pour traiter ce problèmes sont proscrites (</w:t>
                      </w:r>
                      <w:proofErr w:type="spellStart"/>
                      <w:r>
                        <w:rPr>
                          <w:bdr w:val="none" w:sz="0" w:space="0" w:color="auto" w:frame="1"/>
                        </w:rPr>
                        <w:t>QColor</w:t>
                      </w:r>
                      <w:proofErr w:type="spellEnd"/>
                      <w:r>
                        <w:rPr>
                          <w:bdr w:val="none" w:sz="0" w:space="0" w:color="auto" w:frame="1"/>
                        </w:rPr>
                        <w:t xml:space="preserve"> par exemple).</w:t>
                      </w:r>
                    </w:p>
                    <w:p w:rsidR="001F58F5" w:rsidRPr="001F58F5" w:rsidRDefault="001F58F5" w:rsidP="001F58F5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bdr w:val="none" w:sz="0" w:space="0" w:color="auto" w:frame="1"/>
                        </w:rPr>
                      </w:pPr>
                      <w:r>
                        <w:rPr>
                          <w:bdr w:val="none" w:sz="0" w:space="0" w:color="auto" w:frame="1"/>
                        </w:rPr>
                        <w:t>Le programme ne traitera que les images de profondeur 24</w:t>
                      </w:r>
                      <w:r w:rsidR="005027F2">
                        <w:rPr>
                          <w:bdr w:val="none" w:sz="0" w:space="0" w:color="auto" w:frame="1"/>
                        </w:rPr>
                        <w:t xml:space="preserve"> (si besoin refaire une image avec paint.net par exemple)</w:t>
                      </w:r>
                      <w:r>
                        <w:rPr>
                          <w:bdr w:val="none" w:sz="0" w:space="0" w:color="auto" w:frame="1"/>
                        </w:rPr>
                        <w:t>.</w:t>
                      </w:r>
                    </w:p>
                    <w:p w:rsidR="001F58F5" w:rsidRDefault="001F58F5" w:rsidP="001F58F5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Pr="004325C9">
            <w:rPr>
              <w:rFonts w:asciiTheme="majorHAnsi" w:hAnsiTheme="majorHAnsi"/>
              <w:b/>
              <w:noProof/>
              <w:color w:val="D34817" w:themeColor="accent1"/>
              <w:sz w:val="48"/>
              <w:szCs w:val="48"/>
            </w:rPr>
            <w:pict>
              <v:roundrect id="_x0000_s1068" style="position:absolute;margin-left:0;margin-top:0;width:506.8pt;height:670.45pt;z-index:251665920;mso-width-percent:920;mso-height-percent:940;mso-position-horizontal:center;mso-position-horizontal-relative:page;mso-position-vertical:center;mso-position-vertical-relative:page;mso-width-percent:920;mso-height-percent:940" arcsize="2269f" o:allowincell="f" filled="f" fillcolor="black" strokecolor="black [3213]">
                <v:fill color2="#272727" type="pattern"/>
                <w10:wrap anchorx="page" anchory="page"/>
              </v:roundrect>
            </w:pict>
          </w:r>
          <w:r w:rsidR="00DA5131">
            <w:rPr>
              <w:smallCaps/>
            </w:rPr>
            <w:br w:type="page"/>
          </w:r>
        </w:p>
      </w:sdtContent>
    </w:sdt>
    <w:p w:rsidR="001F58F5" w:rsidRPr="001F58F5" w:rsidRDefault="001F58F5" w:rsidP="001F58F5">
      <w:pPr>
        <w:pStyle w:val="NormalWeb"/>
        <w:shd w:val="clear" w:color="auto" w:fill="FFFFFF"/>
        <w:spacing w:before="0" w:beforeAutospacing="0" w:after="0" w:afterAutospacing="0" w:line="334" w:lineRule="atLeast"/>
        <w:jc w:val="both"/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  <w:r w:rsidRPr="001F58F5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lastRenderedPageBreak/>
        <w:t>Travail demandé</w:t>
      </w:r>
    </w:p>
    <w:p w:rsidR="00151D2E" w:rsidRDefault="00110521" w:rsidP="00E622C8">
      <w:pPr>
        <w:pStyle w:val="Paragraphedeliste"/>
        <w:numPr>
          <w:ilvl w:val="0"/>
          <w:numId w:val="16"/>
        </w:numPr>
      </w:pPr>
      <w:r>
        <w:t>Donner l’algorithme général</w:t>
      </w:r>
    </w:p>
    <w:p w:rsidR="00110521" w:rsidRDefault="00110521" w:rsidP="00E622C8">
      <w:pPr>
        <w:pStyle w:val="Paragraphedeliste"/>
        <w:numPr>
          <w:ilvl w:val="0"/>
          <w:numId w:val="16"/>
        </w:numPr>
      </w:pPr>
      <w:r>
        <w:t>Donner l’algorithme d’extraction du rouge</w:t>
      </w:r>
    </w:p>
    <w:p w:rsidR="00110521" w:rsidRDefault="00110521" w:rsidP="00E622C8">
      <w:pPr>
        <w:pStyle w:val="Paragraphedeliste"/>
        <w:numPr>
          <w:ilvl w:val="0"/>
          <w:numId w:val="16"/>
        </w:numPr>
      </w:pPr>
      <w:r>
        <w:t>Donner une copie d’écran de programme</w:t>
      </w:r>
    </w:p>
    <w:p w:rsidR="00110521" w:rsidRDefault="00110521" w:rsidP="00A06607">
      <w:pPr>
        <w:pStyle w:val="Paragraphedeliste"/>
        <w:numPr>
          <w:ilvl w:val="0"/>
          <w:numId w:val="16"/>
        </w:numPr>
      </w:pPr>
      <w:r>
        <w:t>Donner le dossier compressé contenant les fichiers projet, entête(s) et source(s)</w:t>
      </w:r>
    </w:p>
    <w:p w:rsidR="00A06607" w:rsidRDefault="00110521" w:rsidP="00A06607">
      <w:pPr>
        <w:pStyle w:val="Paragraphedeliste"/>
        <w:numPr>
          <w:ilvl w:val="0"/>
          <w:numId w:val="16"/>
        </w:numPr>
      </w:pPr>
      <w:r>
        <w:t>L’ensemble est restitué par une collecte dans un fichier au format ZIP (aucun autre format ne sera accepté)</w:t>
      </w:r>
    </w:p>
    <w:p w:rsidR="00110521" w:rsidRDefault="00110521" w:rsidP="00A06607">
      <w:pPr>
        <w:pStyle w:val="Paragraphedeliste"/>
        <w:numPr>
          <w:ilvl w:val="0"/>
          <w:numId w:val="16"/>
        </w:numPr>
      </w:pPr>
      <w:r>
        <w:t xml:space="preserve">Les extensions et améliorations du cahier des charges seront appréciées et gratifiées par 2points /20. </w:t>
      </w:r>
      <w:r>
        <w:br/>
        <w:t>remarque : Dans la copie d’écran ci-dessus, on voit que le programme restitue un affichage visuel des 4 images. C’est fonction est un ajout non demandé.</w:t>
      </w:r>
    </w:p>
    <w:p w:rsidR="005833B1" w:rsidRDefault="00110521" w:rsidP="00110521">
      <w:pPr>
        <w:pStyle w:val="NormalWeb"/>
        <w:shd w:val="clear" w:color="auto" w:fill="FFFFFF"/>
        <w:spacing w:before="0" w:beforeAutospacing="0" w:after="0" w:afterAutospacing="0" w:line="334" w:lineRule="atLeast"/>
        <w:jc w:val="both"/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  <w:r w:rsidRPr="00110521">
        <w:rPr>
          <w:rFonts w:ascii="Arial" w:hAnsi="Arial" w:cs="Arial"/>
          <w:color w:val="000000"/>
          <w:sz w:val="36"/>
          <w:szCs w:val="36"/>
          <w:bdr w:val="none" w:sz="0" w:space="0" w:color="auto" w:frame="1"/>
        </w:rPr>
        <w:t>Quelques conseils</w:t>
      </w:r>
    </w:p>
    <w:p w:rsidR="00110521" w:rsidRDefault="00110521" w:rsidP="00110521">
      <w:pPr>
        <w:pStyle w:val="Paragraphedeliste"/>
        <w:numPr>
          <w:ilvl w:val="0"/>
          <w:numId w:val="18"/>
        </w:numPr>
        <w:rPr>
          <w:bdr w:val="none" w:sz="0" w:space="0" w:color="auto" w:frame="1"/>
        </w:rPr>
      </w:pPr>
      <w:r w:rsidRPr="00110521">
        <w:rPr>
          <w:bdr w:val="none" w:sz="0" w:space="0" w:color="auto" w:frame="1"/>
        </w:rPr>
        <w:t>Servez vous d</w:t>
      </w:r>
      <w:r>
        <w:rPr>
          <w:bdr w:val="none" w:sz="0" w:space="0" w:color="auto" w:frame="1"/>
        </w:rPr>
        <w:t>es</w:t>
      </w:r>
      <w:r w:rsidRPr="00110521">
        <w:rPr>
          <w:bdr w:val="none" w:sz="0" w:space="0" w:color="auto" w:frame="1"/>
        </w:rPr>
        <w:t xml:space="preserve"> informations du cours précisant le format BMP</w:t>
      </w:r>
    </w:p>
    <w:p w:rsidR="00110521" w:rsidRDefault="00110521" w:rsidP="00110521">
      <w:pPr>
        <w:pStyle w:val="Paragraphedeliste"/>
        <w:numPr>
          <w:ilvl w:val="0"/>
          <w:numId w:val="18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Appuyez vous sur le programme d’analyse fait en TP (voir </w:t>
      </w:r>
      <w:proofErr w:type="spellStart"/>
      <w:r>
        <w:rPr>
          <w:bdr w:val="none" w:sz="0" w:space="0" w:color="auto" w:frame="1"/>
        </w:rPr>
        <w:t>Moodle</w:t>
      </w:r>
      <w:proofErr w:type="spellEnd"/>
      <w:r>
        <w:rPr>
          <w:bdr w:val="none" w:sz="0" w:space="0" w:color="auto" w:frame="1"/>
        </w:rPr>
        <w:t>)</w:t>
      </w:r>
    </w:p>
    <w:p w:rsidR="00110521" w:rsidRDefault="00110521" w:rsidP="00110521">
      <w:pPr>
        <w:pStyle w:val="Paragraphedeliste"/>
        <w:numPr>
          <w:ilvl w:val="0"/>
          <w:numId w:val="18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Il faudra se servir de l’offset présent dans l’entête BMP</w:t>
      </w:r>
    </w:p>
    <w:p w:rsidR="00110521" w:rsidRDefault="00110521" w:rsidP="00110521">
      <w:pPr>
        <w:pStyle w:val="Paragraphedeliste"/>
        <w:numPr>
          <w:ilvl w:val="0"/>
          <w:numId w:val="18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Procédez par étapes selon les étapes décrites </w:t>
      </w:r>
      <w:proofErr w:type="spellStart"/>
      <w:r>
        <w:rPr>
          <w:bdr w:val="none" w:sz="0" w:space="0" w:color="auto" w:frame="1"/>
        </w:rPr>
        <w:t>dasn</w:t>
      </w:r>
      <w:proofErr w:type="spellEnd"/>
      <w:r>
        <w:rPr>
          <w:bdr w:val="none" w:sz="0" w:space="0" w:color="auto" w:frame="1"/>
        </w:rPr>
        <w:t xml:space="preserve"> votre algorithme.</w:t>
      </w:r>
    </w:p>
    <w:p w:rsidR="00110521" w:rsidRDefault="00110521" w:rsidP="00110521">
      <w:pPr>
        <w:pStyle w:val="Paragraphedeliste"/>
        <w:numPr>
          <w:ilvl w:val="0"/>
          <w:numId w:val="18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Pour vos essais, il est conseillé de faire les tests sur un fichier de 1 pixel de couleur grise $808080</w:t>
      </w:r>
    </w:p>
    <w:p w:rsidR="00110521" w:rsidRDefault="00110521" w:rsidP="00110521">
      <w:pPr>
        <w:pStyle w:val="Paragraphedeliste"/>
        <w:numPr>
          <w:ilvl w:val="0"/>
          <w:numId w:val="18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Le logiciel </w:t>
      </w:r>
      <w:proofErr w:type="spellStart"/>
      <w:r>
        <w:rPr>
          <w:bdr w:val="none" w:sz="0" w:space="0" w:color="auto" w:frame="1"/>
        </w:rPr>
        <w:t>XNView</w:t>
      </w:r>
      <w:proofErr w:type="spellEnd"/>
      <w:r>
        <w:rPr>
          <w:bdr w:val="none" w:sz="0" w:space="0" w:color="auto" w:frame="1"/>
        </w:rPr>
        <w:t xml:space="preserve"> vous permettra de visualiser le contenu </w:t>
      </w:r>
      <w:proofErr w:type="spellStart"/>
      <w:r>
        <w:rPr>
          <w:bdr w:val="none" w:sz="0" w:space="0" w:color="auto" w:frame="1"/>
        </w:rPr>
        <w:t>hexadécimakl</w:t>
      </w:r>
      <w:proofErr w:type="spellEnd"/>
      <w:r>
        <w:rPr>
          <w:bdr w:val="none" w:sz="0" w:space="0" w:color="auto" w:frame="1"/>
        </w:rPr>
        <w:t xml:space="preserve"> d’un fichier BMP</w:t>
      </w:r>
    </w:p>
    <w:p w:rsidR="00110521" w:rsidRDefault="008E4091" w:rsidP="00110521">
      <w:pPr>
        <w:pStyle w:val="Paragraphedeliste"/>
        <w:numPr>
          <w:ilvl w:val="0"/>
          <w:numId w:val="18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L’ensemble des informations sont très probablement sur </w:t>
      </w:r>
      <w:hyperlink r:id="rId11" w:history="1">
        <w:r w:rsidRPr="00DC1BA3">
          <w:rPr>
            <w:rStyle w:val="Lienhypertexte"/>
            <w:bdr w:val="none" w:sz="0" w:space="0" w:color="auto" w:frame="1"/>
          </w:rPr>
          <w:t>www.siloged.fr/cours/QTCreator</w:t>
        </w:r>
      </w:hyperlink>
    </w:p>
    <w:p w:rsidR="008E4091" w:rsidRPr="00110521" w:rsidRDefault="008E4091" w:rsidP="008E4091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334" w:lineRule="atLeast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N’hésitez pas à utiliser le forum (</w:t>
      </w:r>
      <w:proofErr w:type="spellStart"/>
      <w:r>
        <w:rPr>
          <w:bdr w:val="none" w:sz="0" w:space="0" w:color="auto" w:frame="1"/>
        </w:rPr>
        <w:t>Moodle</w:t>
      </w:r>
      <w:proofErr w:type="spellEnd"/>
      <w:r>
        <w:rPr>
          <w:bdr w:val="none" w:sz="0" w:space="0" w:color="auto" w:frame="1"/>
        </w:rPr>
        <w:t>) pour vos échanges et questions</w:t>
      </w:r>
    </w:p>
    <w:sectPr w:rsidR="008E4091" w:rsidRPr="00110521" w:rsidSect="00151D2E">
      <w:footerReference w:type="even" r:id="rId12"/>
      <w:footerReference w:type="default" r:id="rId13"/>
      <w:footerReference w:type="first" r:id="rId14"/>
      <w:pgSz w:w="11907" w:h="16839" w:code="1"/>
      <w:pgMar w:top="1418" w:right="1418" w:bottom="1418" w:left="1418" w:header="709" w:footer="709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746" w:rsidRDefault="00660746">
      <w:pPr>
        <w:spacing w:after="0" w:line="240" w:lineRule="auto"/>
      </w:pPr>
      <w:r>
        <w:separator/>
      </w:r>
    </w:p>
  </w:endnote>
  <w:endnote w:type="continuationSeparator" w:id="0">
    <w:p w:rsidR="00660746" w:rsidRDefault="0066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Gentium Book Basic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2E" w:rsidRDefault="004325C9">
    <w:pPr>
      <w:pStyle w:val="Pieddepage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51D2E" w:rsidRDefault="004325C9">
                <w:pPr>
                  <w:pStyle w:val="Sansinterligne"/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20"/>
                      <w:szCs w:val="20"/>
                    </w:rPr>
                    <w:alias w:val="Titre"/>
                    <w:id w:val="201965352"/>
                    <w:placeholder>
                      <w:docPart w:val="465AB23632E94149BC482F8E6DE30D2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10521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>Mini Projet 2</w:t>
                    </w:r>
                  </w:sdtContent>
                </w:sdt>
                <w:r w:rsidR="00DA5131"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 xml:space="preserve"> | </w:t>
                </w: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20"/>
                      <w:szCs w:val="20"/>
                    </w:rPr>
                    <w:alias w:val="Date"/>
                    <w:id w:val="201965362"/>
                    <w:placeholder>
                      <w:docPart w:val="A7498FE7909B4834945EECBE6B663CF1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r w:rsidR="00797CB0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>I</w:t>
                    </w:r>
                  </w:sdtContent>
                </w:sdt>
                <w:r w:rsidR="00DA5131"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51D2E" w:rsidRDefault="004325C9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A06607" w:rsidRPr="00A06607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D2E" w:rsidRDefault="004325C9">
    <w:pPr>
      <w:rPr>
        <w:sz w:val="20"/>
        <w:szCs w:val="20"/>
      </w:rPr>
    </w:pPr>
    <w:r w:rsidRPr="004325C9">
      <w:rPr>
        <w:noProof/>
        <w:sz w:val="10"/>
        <w:szCs w:val="20"/>
      </w:rPr>
      <w:pict>
        <v:rect id="_x0000_s2069" style="position:absolute;margin-left:-331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51D2E" w:rsidRDefault="00797CB0">
                <w:pPr>
                  <w:pStyle w:val="Sansinterligne"/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</w:pPr>
                <w:r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 xml:space="preserve">Spé ISN : </w:t>
                </w: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20"/>
                      <w:szCs w:val="20"/>
                    </w:rPr>
                    <w:alias w:val="Titr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10521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>Mini Projet 2</w:t>
                    </w:r>
                  </w:sdtContent>
                </w:sdt>
                <w:r w:rsidR="00E079B4"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> : Décomposer une image BMP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szCs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szCs w:val="20"/>
        <w:lang w:eastAsia="ja-JP"/>
      </w:rPr>
      <w:pict>
        <v:oval id="_x0000_s2067" style="position:absolute;margin-left:63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51D2E" w:rsidRDefault="004325C9">
                <w:pPr>
                  <w:pStyle w:val="Sansinterligne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5027F2" w:rsidRPr="005027F2">
                    <w:rPr>
                      <w:noProof/>
                      <w:color w:val="FFFFFF" w:themeColor="background1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  <w:r w:rsidR="00797CB0">
      <w:rPr>
        <w:sz w:val="20"/>
        <w:szCs w:val="20"/>
      </w:rPr>
      <w:t>ISN - Norbert Braun 201</w:t>
    </w:r>
    <w:r w:rsidR="005833B1">
      <w:rPr>
        <w:sz w:val="20"/>
        <w:szCs w:val="20"/>
      </w:rPr>
      <w:t>5</w:t>
    </w:r>
  </w:p>
  <w:p w:rsidR="00151D2E" w:rsidRDefault="00151D2E">
    <w:pPr>
      <w:pStyle w:val="Pieddepage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9B4" w:rsidRDefault="00E079B4">
    <w:pPr>
      <w:pStyle w:val="Pieddepage"/>
    </w:pPr>
    <w:r>
      <w:t>ISN – Norbert BRAUN</w:t>
    </w:r>
    <w:r>
      <w:tab/>
    </w:r>
    <w:r>
      <w:tab/>
      <w:t>Mini projet : traitement d’images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746" w:rsidRDefault="00660746">
      <w:pPr>
        <w:spacing w:after="0" w:line="240" w:lineRule="auto"/>
      </w:pPr>
      <w:r>
        <w:separator/>
      </w:r>
    </w:p>
  </w:footnote>
  <w:footnote w:type="continuationSeparator" w:id="0">
    <w:p w:rsidR="00660746" w:rsidRDefault="00660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847322D"/>
    <w:multiLevelType w:val="hybridMultilevel"/>
    <w:tmpl w:val="8826A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372B3"/>
    <w:multiLevelType w:val="hybridMultilevel"/>
    <w:tmpl w:val="8D822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240D7"/>
    <w:multiLevelType w:val="hybridMultilevel"/>
    <w:tmpl w:val="7ADCCB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8194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CB0"/>
    <w:rsid w:val="000A0035"/>
    <w:rsid w:val="001079C1"/>
    <w:rsid w:val="00110521"/>
    <w:rsid w:val="00151D2E"/>
    <w:rsid w:val="001F58F5"/>
    <w:rsid w:val="0030551A"/>
    <w:rsid w:val="003A1286"/>
    <w:rsid w:val="004325C9"/>
    <w:rsid w:val="005027F2"/>
    <w:rsid w:val="005833B1"/>
    <w:rsid w:val="005C4737"/>
    <w:rsid w:val="00660746"/>
    <w:rsid w:val="00797CB0"/>
    <w:rsid w:val="008E4091"/>
    <w:rsid w:val="00A06607"/>
    <w:rsid w:val="00C46826"/>
    <w:rsid w:val="00DA5131"/>
    <w:rsid w:val="00DE1FAB"/>
    <w:rsid w:val="00E079B4"/>
    <w:rsid w:val="00E6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D2E"/>
    <w:pPr>
      <w:spacing w:after="160"/>
    </w:pPr>
    <w:rPr>
      <w:rFonts w:eastAsiaTheme="minorEastAsia"/>
      <w:color w:val="000000" w:themeColor="text1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51D2E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151D2E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2E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51D2E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51D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51D2E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51D2E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51D2E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51D2E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1D2E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51D2E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51D2E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151D2E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151D2E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Sous-titre">
    <w:name w:val="Subtitle"/>
    <w:basedOn w:val="Normal"/>
    <w:link w:val="Sous-titreCar"/>
    <w:uiPriority w:val="11"/>
    <w:qFormat/>
    <w:rsid w:val="00151D2E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1D2E"/>
    <w:rPr>
      <w:rFonts w:asciiTheme="majorHAnsi" w:eastAsiaTheme="majorEastAsia" w:hAnsiTheme="majorHAnsi" w:cstheme="majorBidi"/>
      <w:sz w:val="28"/>
      <w:szCs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151D2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51D2E"/>
    <w:rPr>
      <w:color w:val="000000" w:themeColor="text1"/>
    </w:rPr>
  </w:style>
  <w:style w:type="paragraph" w:styleId="Lgende">
    <w:name w:val="caption"/>
    <w:basedOn w:val="Normal"/>
    <w:next w:val="Normal"/>
    <w:uiPriority w:val="35"/>
    <w:unhideWhenUsed/>
    <w:qFormat/>
    <w:rsid w:val="00151D2E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D2E"/>
    <w:rPr>
      <w:rFonts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D2E"/>
    <w:rPr>
      <w:rFonts w:eastAsiaTheme="minorEastAsia" w:hAnsi="Tahoma"/>
      <w:color w:val="000000" w:themeColor="text1"/>
      <w:sz w:val="16"/>
      <w:szCs w:val="16"/>
      <w:lang w:val="fr-FR"/>
    </w:rPr>
  </w:style>
  <w:style w:type="paragraph" w:styleId="Normalcentr">
    <w:name w:val="Block Text"/>
    <w:aliases w:val="Quote"/>
    <w:uiPriority w:val="40"/>
    <w:rsid w:val="00151D2E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fr-FR"/>
    </w:rPr>
  </w:style>
  <w:style w:type="character" w:styleId="Titredulivre">
    <w:name w:val="Book Title"/>
    <w:basedOn w:val="Policepardfaut"/>
    <w:uiPriority w:val="33"/>
    <w:qFormat/>
    <w:rsid w:val="00151D2E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fr-FR"/>
    </w:rPr>
  </w:style>
  <w:style w:type="character" w:styleId="Accentuation">
    <w:name w:val="Emphasis"/>
    <w:uiPriority w:val="20"/>
    <w:qFormat/>
    <w:rsid w:val="00151D2E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51D2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51D2E"/>
    <w:rPr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rsid w:val="00151D2E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151D2E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itre6Car">
    <w:name w:val="Titre 6 Car"/>
    <w:basedOn w:val="Policepardfaut"/>
    <w:link w:val="Titre6"/>
    <w:uiPriority w:val="9"/>
    <w:rsid w:val="00151D2E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151D2E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151D2E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itre9Car">
    <w:name w:val="Titre 9 Car"/>
    <w:basedOn w:val="Policepardfaut"/>
    <w:link w:val="Titre9"/>
    <w:uiPriority w:val="9"/>
    <w:rsid w:val="00151D2E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Emphaseintense">
    <w:name w:val="Intense Emphasis"/>
    <w:basedOn w:val="Policepardfaut"/>
    <w:uiPriority w:val="21"/>
    <w:qFormat/>
    <w:rsid w:val="00151D2E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tionintense">
    <w:name w:val="Intense Quote"/>
    <w:basedOn w:val="Normal"/>
    <w:link w:val="CitationintenseCar"/>
    <w:uiPriority w:val="30"/>
    <w:qFormat/>
    <w:rsid w:val="00151D2E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1D2E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frenceintense">
    <w:name w:val="Intense Reference"/>
    <w:basedOn w:val="Policepardfaut"/>
    <w:uiPriority w:val="32"/>
    <w:qFormat/>
    <w:rsid w:val="00151D2E"/>
    <w:rPr>
      <w:b/>
      <w:bCs/>
      <w:color w:val="D34817" w:themeColor="accent1"/>
      <w:sz w:val="22"/>
      <w:u w:val="single"/>
    </w:rPr>
  </w:style>
  <w:style w:type="paragraph" w:styleId="Listepuces">
    <w:name w:val="List Bullet"/>
    <w:basedOn w:val="Normal"/>
    <w:uiPriority w:val="36"/>
    <w:unhideWhenUsed/>
    <w:qFormat/>
    <w:rsid w:val="00151D2E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36"/>
    <w:unhideWhenUsed/>
    <w:qFormat/>
    <w:rsid w:val="00151D2E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6"/>
    <w:unhideWhenUsed/>
    <w:qFormat/>
    <w:rsid w:val="00151D2E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6"/>
    <w:unhideWhenUsed/>
    <w:qFormat/>
    <w:rsid w:val="00151D2E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6"/>
    <w:unhideWhenUsed/>
    <w:qFormat/>
    <w:rsid w:val="00151D2E"/>
    <w:pPr>
      <w:numPr>
        <w:numId w:val="15"/>
      </w:numPr>
      <w:spacing w:after="0"/>
    </w:pPr>
  </w:style>
  <w:style w:type="paragraph" w:styleId="Sansinterligne">
    <w:name w:val="No Spacing"/>
    <w:basedOn w:val="Normal"/>
    <w:uiPriority w:val="1"/>
    <w:qFormat/>
    <w:rsid w:val="00151D2E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151D2E"/>
    <w:rPr>
      <w:color w:val="808080"/>
    </w:rPr>
  </w:style>
  <w:style w:type="paragraph" w:styleId="Citation">
    <w:name w:val="Quote"/>
    <w:basedOn w:val="Normal"/>
    <w:link w:val="CitationCar"/>
    <w:uiPriority w:val="29"/>
    <w:qFormat/>
    <w:rsid w:val="00151D2E"/>
    <w:rPr>
      <w:i/>
      <w:iCs/>
      <w:color w:val="7F7F7F" w:themeColor="background1" w:themeShade="7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51D2E"/>
    <w:rPr>
      <w:i/>
      <w:iCs/>
      <w:color w:val="7F7F7F" w:themeColor="background1" w:themeShade="7F"/>
      <w:sz w:val="24"/>
      <w:szCs w:val="24"/>
    </w:rPr>
  </w:style>
  <w:style w:type="character" w:styleId="lev">
    <w:name w:val="Strong"/>
    <w:uiPriority w:val="22"/>
    <w:qFormat/>
    <w:rsid w:val="00151D2E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fr-FR"/>
    </w:rPr>
  </w:style>
  <w:style w:type="character" w:styleId="Emphaseple">
    <w:name w:val="Subtle Emphasis"/>
    <w:basedOn w:val="Policepardfaut"/>
    <w:uiPriority w:val="19"/>
    <w:qFormat/>
    <w:rsid w:val="00151D2E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frenceple">
    <w:name w:val="Subtle Reference"/>
    <w:basedOn w:val="Policepardfaut"/>
    <w:uiPriority w:val="31"/>
    <w:qFormat/>
    <w:rsid w:val="00151D2E"/>
    <w:rPr>
      <w:color w:val="737373" w:themeColor="text1" w:themeTint="8C"/>
      <w:sz w:val="22"/>
      <w:u w:val="single"/>
    </w:rPr>
  </w:style>
  <w:style w:type="table" w:styleId="Grilledutableau">
    <w:name w:val="Table Grid"/>
    <w:basedOn w:val="TableauNormal"/>
    <w:uiPriority w:val="1"/>
    <w:rsid w:val="00151D2E"/>
    <w:pPr>
      <w:spacing w:after="0" w:line="240" w:lineRule="auto"/>
    </w:pPr>
    <w:rPr>
      <w:rFonts w:eastAsiaTheme="minorEastAsia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1">
    <w:name w:val="toc 1"/>
    <w:basedOn w:val="Normal"/>
    <w:next w:val="Normal"/>
    <w:autoRedefine/>
    <w:uiPriority w:val="99"/>
    <w:unhideWhenUsed/>
    <w:qFormat/>
    <w:rsid w:val="00151D2E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M2">
    <w:name w:val="toc 2"/>
    <w:basedOn w:val="Normal"/>
    <w:next w:val="Normal"/>
    <w:autoRedefine/>
    <w:uiPriority w:val="99"/>
    <w:unhideWhenUsed/>
    <w:qFormat/>
    <w:rsid w:val="00151D2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rsid w:val="00151D2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Lienhypertexte">
    <w:name w:val="Hyperlink"/>
    <w:basedOn w:val="Policepardfaut"/>
    <w:uiPriority w:val="99"/>
    <w:unhideWhenUsed/>
    <w:rsid w:val="00151D2E"/>
    <w:rPr>
      <w:color w:val="CC99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0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62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iloged.fr/cours/QTCreato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ureautique\office2007\Templates\1036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51A077359342C2B6BDBE42B186D8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BE329-8C09-4399-BB93-15F53B05DDE9}"/>
      </w:docPartPr>
      <w:docPartBody>
        <w:p w:rsidR="002026C0" w:rsidRDefault="003F1071">
          <w:pPr>
            <w:pStyle w:val="0B51A077359342C2B6BDBE42B186D833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[Tapez le titre du document]</w:t>
          </w:r>
        </w:p>
      </w:docPartBody>
    </w:docPart>
    <w:docPart>
      <w:docPartPr>
        <w:name w:val="91BEE33E048D4BC5BD37F972C7A7F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85658-CCD9-4D3F-91D5-F9BC6210973B}"/>
      </w:docPartPr>
      <w:docPartBody>
        <w:p w:rsidR="002026C0" w:rsidRDefault="003F1071">
          <w:pPr>
            <w:pStyle w:val="91BEE33E048D4BC5BD37F972C7A7F5FD"/>
          </w:pPr>
          <w:r>
            <w:rPr>
              <w:sz w:val="36"/>
              <w:szCs w:val="36"/>
            </w:rPr>
            <w:t>[Tapez le sous-titre du document]</w:t>
          </w:r>
        </w:p>
      </w:docPartBody>
    </w:docPart>
    <w:docPart>
      <w:docPartPr>
        <w:name w:val="465AB23632E94149BC482F8E6DE30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643E9-1426-441A-B712-3FEB666ABB08}"/>
      </w:docPartPr>
      <w:docPartBody>
        <w:p w:rsidR="002026C0" w:rsidRDefault="003F1071">
          <w:pPr>
            <w:pStyle w:val="465AB23632E94149BC482F8E6DE30D22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[Tapez le titre du document]</w:t>
          </w:r>
        </w:p>
      </w:docPartBody>
    </w:docPart>
    <w:docPart>
      <w:docPartPr>
        <w:name w:val="A7498FE7909B4834945EECBE6B663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FADDB9-C96C-4746-A433-E409644A151B}"/>
      </w:docPartPr>
      <w:docPartBody>
        <w:p w:rsidR="002026C0" w:rsidRDefault="003F1071">
          <w:pPr>
            <w:pStyle w:val="A7498FE7909B4834945EECBE6B663CF1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Gentium Book Basic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F038B"/>
    <w:rsid w:val="002026C0"/>
    <w:rsid w:val="003F1071"/>
    <w:rsid w:val="007F038B"/>
    <w:rsid w:val="00CE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C0"/>
  </w:style>
  <w:style w:type="paragraph" w:styleId="Titre1">
    <w:name w:val="heading 1"/>
    <w:basedOn w:val="Normal"/>
    <w:next w:val="Normal"/>
    <w:link w:val="Titre1Car"/>
    <w:uiPriority w:val="9"/>
    <w:qFormat/>
    <w:rsid w:val="002026C0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2026C0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2026C0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B19F85701414C03AABC6981FACA051B">
    <w:name w:val="0B19F85701414C03AABC6981FACA051B"/>
    <w:rsid w:val="002026C0"/>
  </w:style>
  <w:style w:type="paragraph" w:customStyle="1" w:styleId="6841C3258B7B4B109C203C3DBFAD00D5">
    <w:name w:val="6841C3258B7B4B109C203C3DBFAD00D5"/>
    <w:rsid w:val="002026C0"/>
  </w:style>
  <w:style w:type="character" w:customStyle="1" w:styleId="Titre1Car">
    <w:name w:val="Titre 1 Car"/>
    <w:basedOn w:val="Policepardfaut"/>
    <w:link w:val="Titre1"/>
    <w:uiPriority w:val="9"/>
    <w:rsid w:val="002026C0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2026C0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2026C0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2026C0"/>
    <w:rPr>
      <w:color w:val="808080"/>
    </w:rPr>
  </w:style>
  <w:style w:type="paragraph" w:customStyle="1" w:styleId="0B51A077359342C2B6BDBE42B186D833">
    <w:name w:val="0B51A077359342C2B6BDBE42B186D833"/>
    <w:rsid w:val="002026C0"/>
  </w:style>
  <w:style w:type="paragraph" w:customStyle="1" w:styleId="91BEE33E048D4BC5BD37F972C7A7F5FD">
    <w:name w:val="91BEE33E048D4BC5BD37F972C7A7F5FD"/>
    <w:rsid w:val="002026C0"/>
  </w:style>
  <w:style w:type="paragraph" w:customStyle="1" w:styleId="DE5EEACC887A45B78D5446BA2BF70EF7">
    <w:name w:val="DE5EEACC887A45B78D5446BA2BF70EF7"/>
    <w:rsid w:val="002026C0"/>
  </w:style>
  <w:style w:type="paragraph" w:customStyle="1" w:styleId="083534D600404409946406A7DEBC48B9">
    <w:name w:val="083534D600404409946406A7DEBC48B9"/>
    <w:rsid w:val="002026C0"/>
  </w:style>
  <w:style w:type="paragraph" w:customStyle="1" w:styleId="37C311A5792D4CFE95A55A597CC82285">
    <w:name w:val="37C311A5792D4CFE95A55A597CC82285"/>
    <w:rsid w:val="002026C0"/>
  </w:style>
  <w:style w:type="paragraph" w:customStyle="1" w:styleId="892678A28FFD4C57AE8904EC556F6078">
    <w:name w:val="892678A28FFD4C57AE8904EC556F6078"/>
    <w:rsid w:val="002026C0"/>
  </w:style>
  <w:style w:type="paragraph" w:customStyle="1" w:styleId="465AB23632E94149BC482F8E6DE30D22">
    <w:name w:val="465AB23632E94149BC482F8E6DE30D22"/>
    <w:rsid w:val="002026C0"/>
  </w:style>
  <w:style w:type="paragraph" w:customStyle="1" w:styleId="A7498FE7909B4834945EECBE6B663CF1">
    <w:name w:val="A7498FE7909B4834945EECBE6B663CF1"/>
    <w:rsid w:val="002026C0"/>
  </w:style>
  <w:style w:type="paragraph" w:customStyle="1" w:styleId="3145B89B61F048729DD0CF5FA0521B12">
    <w:name w:val="3145B89B61F048729DD0CF5FA0521B12"/>
    <w:rsid w:val="002026C0"/>
  </w:style>
  <w:style w:type="paragraph" w:customStyle="1" w:styleId="61B23ADD2E15472DAC070ED05753BCE4">
    <w:name w:val="61B23ADD2E15472DAC070ED05753BCE4"/>
    <w:rsid w:val="002026C0"/>
  </w:style>
  <w:style w:type="paragraph" w:customStyle="1" w:styleId="9BFA649A3B4448BBAC16BEC2E122E03C">
    <w:name w:val="9BFA649A3B4448BBAC16BEC2E122E03C"/>
    <w:rsid w:val="007F03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I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EquityReport.Dotx</Template>
  <TotalTime>28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Mini projet</vt:lpstr>
      <vt:lpstr/>
      <vt:lpstr>    Heading 2</vt:lpstr>
      <vt:lpstr>        Heading 3</vt:lpstr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Projet 2</dc:title>
  <dc:subject>Décomposer un BMP</dc:subject>
  <dc:creator>Norbert</dc:creator>
  <cp:lastModifiedBy>Norbert</cp:lastModifiedBy>
  <cp:revision>5</cp:revision>
  <cp:lastPrinted>2015-12-27T13:16:00Z</cp:lastPrinted>
  <dcterms:created xsi:type="dcterms:W3CDTF">2015-12-27T12:50:00Z</dcterms:created>
  <dcterms:modified xsi:type="dcterms:W3CDTF">2015-12-27T13:17:00Z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1036</vt:i4>
  </property>
  <property fmtid="{D5CDD505-2E9C-101B-9397-08002B2CF9AE}" pid="3" name="_Version">
    <vt:lpwstr>0809</vt:lpwstr>
  </property>
</Properties>
</file>